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2060" w14:textId="3E6F4588" w:rsidR="00F643B5" w:rsidRPr="00F643B5" w:rsidRDefault="00AB67F2" w:rsidP="00F643B5">
      <w:pPr>
        <w:jc w:val="center"/>
        <w:rPr>
          <w:sz w:val="28"/>
        </w:rPr>
      </w:pPr>
      <w:r>
        <w:rPr>
          <w:rFonts w:hint="eastAsia"/>
          <w:sz w:val="28"/>
        </w:rPr>
        <w:t>総合演習</w:t>
      </w:r>
    </w:p>
    <w:p w14:paraId="01B6DE84" w14:textId="77777777" w:rsidR="00F643B5" w:rsidRDefault="00F643B5"/>
    <w:p w14:paraId="5F83270C" w14:textId="4E847AD5" w:rsidR="00F643B5" w:rsidRDefault="00F643B5" w:rsidP="004C5B88">
      <w:pPr>
        <w:jc w:val="center"/>
        <w:rPr>
          <w:lang w:eastAsia="ja-JP"/>
        </w:rPr>
      </w:pPr>
      <w:r>
        <w:rPr>
          <w:rFonts w:hint="eastAsia"/>
          <w:lang w:eastAsia="zh-TW"/>
        </w:rPr>
        <w:t>法政 権太郎</w:t>
      </w:r>
      <w:r w:rsidR="00EE3145">
        <w:rPr>
          <w:rFonts w:hint="eastAsia"/>
          <w:lang w:eastAsia="zh-TW"/>
        </w:rPr>
        <w:t>(10X0001</w:t>
      </w:r>
      <w:r>
        <w:rPr>
          <w:rFonts w:hint="eastAsia"/>
          <w:lang w:eastAsia="zh-TW"/>
        </w:rPr>
        <w:t>)</w:t>
      </w:r>
    </w:p>
    <w:p w14:paraId="457DE0F0" w14:textId="77777777" w:rsidR="00F643B5" w:rsidRDefault="00F643B5">
      <w:pPr>
        <w:rPr>
          <w:lang w:eastAsia="zh-TW"/>
        </w:rPr>
      </w:pPr>
    </w:p>
    <w:p w14:paraId="2596D7A1" w14:textId="456898B1" w:rsidR="00A361FE" w:rsidRPr="00A361FE" w:rsidRDefault="00AD0CB9">
      <w:pPr>
        <w:rPr>
          <w:b/>
          <w:bCs/>
          <w:lang w:eastAsia="zh-TW"/>
        </w:rPr>
      </w:pPr>
      <w:r>
        <w:rPr>
          <w:b/>
          <w:bCs/>
          <w:lang w:eastAsia="zh-TW"/>
        </w:rPr>
        <w:t>1.</w:t>
      </w:r>
      <w:r w:rsidR="00A361FE" w:rsidRPr="00A361FE">
        <w:rPr>
          <w:b/>
          <w:bCs/>
          <w:lang w:eastAsia="zh-TW"/>
        </w:rPr>
        <w:t>レイアウトの設定</w:t>
      </w:r>
    </w:p>
    <w:p w14:paraId="092B1F0C" w14:textId="77777777" w:rsidR="00F643B5" w:rsidRPr="00367214" w:rsidRDefault="00F643B5">
      <w:pPr>
        <w:rPr>
          <w:lang w:eastAsia="zh-TW"/>
        </w:rPr>
        <w:sectPr w:rsidR="00F643B5" w:rsidRPr="00367214" w:rsidSect="004C5B88">
          <w:headerReference w:type="default" r:id="rId8"/>
          <w:pgSz w:w="11906" w:h="16838"/>
          <w:pgMar w:top="1701" w:right="1418" w:bottom="1247" w:left="1418" w:header="1191" w:footer="992" w:gutter="0"/>
          <w:cols w:space="720"/>
          <w:docGrid w:type="linesAndChars" w:linePitch="291"/>
        </w:sectPr>
      </w:pPr>
    </w:p>
    <w:p w14:paraId="59F6D896" w14:textId="4B07C40B" w:rsidR="00A361FE" w:rsidRPr="00F55181" w:rsidRDefault="00A361FE" w:rsidP="00470F0E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F55181">
        <w:rPr>
          <w:rFonts w:eastAsia="MS Mincho" w:hint="eastAsia"/>
          <w:sz w:val="20"/>
          <w:szCs w:val="20"/>
        </w:rPr>
        <w:t>ページの余白を「狭い」に設定</w:t>
      </w:r>
      <w:r w:rsidRPr="00F55181">
        <w:rPr>
          <w:rFonts w:eastAsia="MS Mincho" w:hint="eastAsia"/>
          <w:sz w:val="20"/>
          <w:szCs w:val="20"/>
        </w:rPr>
        <w:t>する</w:t>
      </w:r>
      <w:r w:rsidRPr="00F55181">
        <w:rPr>
          <w:rFonts w:eastAsia="MS Mincho" w:hint="eastAsia"/>
          <w:sz w:val="20"/>
          <w:szCs w:val="20"/>
        </w:rPr>
        <w:t>．</w:t>
      </w:r>
    </w:p>
    <w:p w14:paraId="6DDFDEFC" w14:textId="591A964C" w:rsidR="00A361FE" w:rsidRPr="00F55181" w:rsidRDefault="00A361FE" w:rsidP="00470F0E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F55181">
        <w:rPr>
          <w:rFonts w:eastAsia="MS Mincho"/>
          <w:sz w:val="20"/>
          <w:szCs w:val="20"/>
        </w:rPr>
        <w:t>用</w:t>
      </w:r>
      <w:r w:rsidRPr="00F55181">
        <w:rPr>
          <w:rFonts w:eastAsia="MS Mincho" w:hint="eastAsia"/>
          <w:sz w:val="20"/>
          <w:szCs w:val="20"/>
        </w:rPr>
        <w:t>紙のサイズを「</w:t>
      </w:r>
      <w:r w:rsidRPr="00F55181">
        <w:rPr>
          <w:sz w:val="20"/>
          <w:szCs w:val="20"/>
        </w:rPr>
        <w:t>Letter</w:t>
      </w:r>
      <w:r w:rsidRPr="00F55181">
        <w:rPr>
          <w:rFonts w:eastAsia="MS Mincho" w:hint="eastAsia"/>
          <w:sz w:val="20"/>
          <w:szCs w:val="20"/>
        </w:rPr>
        <w:t>」に設定</w:t>
      </w:r>
      <w:r w:rsidRPr="00F55181">
        <w:rPr>
          <w:rFonts w:eastAsia="MS Mincho" w:hint="eastAsia"/>
          <w:sz w:val="20"/>
          <w:szCs w:val="20"/>
        </w:rPr>
        <w:t>する</w:t>
      </w:r>
      <w:r w:rsidRPr="00F55181">
        <w:rPr>
          <w:rFonts w:eastAsia="MS Mincho" w:hint="eastAsia"/>
          <w:sz w:val="20"/>
          <w:szCs w:val="20"/>
        </w:rPr>
        <w:t>．</w:t>
      </w:r>
    </w:p>
    <w:p w14:paraId="3DC6D75F" w14:textId="77777777" w:rsidR="00A361FE" w:rsidRDefault="00A361FE" w:rsidP="00A361FE"/>
    <w:p w14:paraId="7E666B84" w14:textId="57A08DB1" w:rsidR="00A361FE" w:rsidRPr="00A361FE" w:rsidRDefault="00AD0CB9" w:rsidP="00A361FE">
      <w:pPr>
        <w:widowControl w:val="0"/>
        <w:jc w:val="both"/>
      </w:pPr>
      <w:r>
        <w:rPr>
          <w:b/>
          <w:bCs/>
          <w:lang w:eastAsia="zh-TW"/>
        </w:rPr>
        <w:t>2</w:t>
      </w:r>
      <w:r>
        <w:rPr>
          <w:b/>
          <w:bCs/>
          <w:lang w:eastAsia="zh-TW"/>
        </w:rPr>
        <w:t>.</w:t>
      </w:r>
      <w:r w:rsidR="00A361FE" w:rsidRPr="00A361FE">
        <w:rPr>
          <w:b/>
          <w:bCs/>
        </w:rPr>
        <w:t>スタイルの設定と適用</w:t>
      </w:r>
    </w:p>
    <w:p w14:paraId="6A8AACD5" w14:textId="3CE2D0CB" w:rsidR="00A361FE" w:rsidRPr="00F55181" w:rsidRDefault="00A361FE" w:rsidP="00F55181">
      <w:pPr>
        <w:pStyle w:val="ListParagraph"/>
        <w:numPr>
          <w:ilvl w:val="0"/>
          <w:numId w:val="21"/>
        </w:numPr>
        <w:rPr>
          <w:rFonts w:hint="eastAsia"/>
          <w:sz w:val="20"/>
          <w:szCs w:val="20"/>
          <w:lang w:eastAsia="ja-JP"/>
        </w:rPr>
      </w:pP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表題スタイルを「総合演習」に適用する．ただし</w:t>
      </w:r>
      <w:r w:rsidRPr="00F55181">
        <w:rPr>
          <w:rFonts w:ascii="MS Mincho" w:eastAsia="MS Mincho" w:hAnsi="MS Mincho" w:cs="MS Mincho" w:hint="eastAsia"/>
          <w:sz w:val="20"/>
          <w:szCs w:val="20"/>
        </w:rPr>
        <w:t>，</w:t>
      </w: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スタイルの定義は以下のようにすること．</w:t>
      </w:r>
    </w:p>
    <w:p w14:paraId="65155D8A" w14:textId="54E69CE5" w:rsidR="00A361FE" w:rsidRPr="00F55181" w:rsidRDefault="00A361FE" w:rsidP="00F55181">
      <w:pPr>
        <w:pStyle w:val="ListParagraph"/>
        <w:widowControl w:val="0"/>
        <w:numPr>
          <w:ilvl w:val="1"/>
          <w:numId w:val="21"/>
        </w:numPr>
        <w:jc w:val="both"/>
        <w:rPr>
          <w:sz w:val="20"/>
          <w:szCs w:val="20"/>
        </w:rPr>
      </w:pPr>
      <w:r w:rsidRPr="00F55181">
        <w:rPr>
          <w:rFonts w:ascii="MS Mincho" w:eastAsia="MS Mincho" w:hAnsi="MS Mincho" w:cs="MS Mincho"/>
          <w:sz w:val="20"/>
          <w:szCs w:val="20"/>
        </w:rPr>
        <w:t>フ</w:t>
      </w:r>
      <w:r w:rsidRPr="00F55181">
        <w:rPr>
          <w:rFonts w:ascii="MS Mincho" w:eastAsia="MS Mincho" w:hAnsi="MS Mincho" w:cs="MS Mincho" w:hint="eastAsia"/>
          <w:sz w:val="20"/>
          <w:szCs w:val="20"/>
        </w:rPr>
        <w:t>ォント：</w:t>
      </w:r>
      <w:r w:rsidRPr="00F55181">
        <w:rPr>
          <w:sz w:val="20"/>
          <w:szCs w:val="20"/>
        </w:rPr>
        <w:t xml:space="preserve">MS </w:t>
      </w:r>
      <w:r w:rsidRPr="00F55181">
        <w:rPr>
          <w:rFonts w:ascii="MS Mincho" w:eastAsia="MS Mincho" w:hAnsi="MS Mincho" w:cs="MS Mincho" w:hint="eastAsia"/>
          <w:sz w:val="20"/>
          <w:szCs w:val="20"/>
        </w:rPr>
        <w:t>明朝</w:t>
      </w:r>
    </w:p>
    <w:p w14:paraId="7FB26220" w14:textId="69E30444" w:rsidR="00A361FE" w:rsidRPr="00F55181" w:rsidRDefault="00A361FE" w:rsidP="00F55181">
      <w:pPr>
        <w:pStyle w:val="ListParagraph"/>
        <w:widowControl w:val="0"/>
        <w:numPr>
          <w:ilvl w:val="1"/>
          <w:numId w:val="21"/>
        </w:numPr>
        <w:jc w:val="both"/>
        <w:rPr>
          <w:sz w:val="20"/>
          <w:szCs w:val="20"/>
        </w:rPr>
      </w:pPr>
      <w:r w:rsidRPr="00F55181">
        <w:rPr>
          <w:rFonts w:ascii="MS Mincho" w:eastAsia="MS Mincho" w:hAnsi="MS Mincho" w:cs="MS Mincho"/>
          <w:sz w:val="20"/>
          <w:szCs w:val="20"/>
        </w:rPr>
        <w:t>サ</w:t>
      </w:r>
      <w:r w:rsidRPr="00F55181">
        <w:rPr>
          <w:rFonts w:ascii="MS Mincho" w:eastAsia="MS Mincho" w:hAnsi="MS Mincho" w:cs="MS Mincho" w:hint="eastAsia"/>
          <w:sz w:val="20"/>
          <w:szCs w:val="20"/>
        </w:rPr>
        <w:t>イズ：</w:t>
      </w:r>
      <w:r w:rsidRPr="00F55181">
        <w:rPr>
          <w:sz w:val="20"/>
          <w:szCs w:val="20"/>
        </w:rPr>
        <w:t>14</w:t>
      </w:r>
    </w:p>
    <w:p w14:paraId="748398E4" w14:textId="77777777" w:rsidR="00AD0CB9" w:rsidRPr="00F55181" w:rsidRDefault="00A361FE" w:rsidP="00F55181">
      <w:pPr>
        <w:pStyle w:val="ListParagraph"/>
        <w:numPr>
          <w:ilvl w:val="1"/>
          <w:numId w:val="21"/>
        </w:numPr>
        <w:rPr>
          <w:sz w:val="20"/>
          <w:szCs w:val="20"/>
        </w:rPr>
      </w:pPr>
      <w:r w:rsidRPr="00F55181">
        <w:rPr>
          <w:rFonts w:ascii="MS Mincho" w:eastAsia="MS Mincho" w:hAnsi="MS Mincho" w:cs="MS Mincho"/>
          <w:sz w:val="20"/>
          <w:szCs w:val="20"/>
        </w:rPr>
        <w:t>太</w:t>
      </w:r>
      <w:r w:rsidRPr="00F55181">
        <w:rPr>
          <w:rFonts w:ascii="MS Mincho" w:eastAsia="MS Mincho" w:hAnsi="MS Mincho" w:cs="MS Mincho" w:hint="eastAsia"/>
          <w:sz w:val="20"/>
          <w:szCs w:val="20"/>
        </w:rPr>
        <w:t>字</w:t>
      </w:r>
    </w:p>
    <w:p w14:paraId="5CA4B593" w14:textId="44EC53AD" w:rsidR="00AD0CB9" w:rsidRPr="00F55181" w:rsidRDefault="00AD0CB9" w:rsidP="00F55181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見出し</w:t>
      </w: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1</w:t>
      </w: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スタイルを「</w:t>
      </w: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1.</w:t>
      </w: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レイアウトの設定」，「</w:t>
      </w: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2.</w:t>
      </w: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スタイルの設定と適用」などの文に適用する．ただし、スタイルの定義は以下のようにすること．</w:t>
      </w:r>
    </w:p>
    <w:p w14:paraId="77588DA7" w14:textId="77777777" w:rsidR="00AD0CB9" w:rsidRPr="00F55181" w:rsidRDefault="00AD0CB9" w:rsidP="00F55181">
      <w:pPr>
        <w:pStyle w:val="ListParagraph"/>
        <w:numPr>
          <w:ilvl w:val="1"/>
          <w:numId w:val="21"/>
        </w:numPr>
        <w:rPr>
          <w:sz w:val="20"/>
          <w:szCs w:val="20"/>
        </w:rPr>
      </w:pP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フォント：</w:t>
      </w: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 xml:space="preserve">MS </w:t>
      </w: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ゴシック</w:t>
      </w:r>
    </w:p>
    <w:p w14:paraId="1DF5473E" w14:textId="77777777" w:rsidR="00AD0CB9" w:rsidRPr="00F55181" w:rsidRDefault="00AD0CB9" w:rsidP="00F55181">
      <w:pPr>
        <w:pStyle w:val="ListParagraph"/>
        <w:numPr>
          <w:ilvl w:val="1"/>
          <w:numId w:val="21"/>
        </w:numPr>
        <w:rPr>
          <w:sz w:val="20"/>
          <w:szCs w:val="20"/>
        </w:rPr>
      </w:pP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サイズ：</w:t>
      </w: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11</w:t>
      </w:r>
    </w:p>
    <w:p w14:paraId="66CB0237" w14:textId="77777777" w:rsidR="00AD0CB9" w:rsidRPr="00F55181" w:rsidRDefault="00AD0CB9" w:rsidP="00F55181">
      <w:pPr>
        <w:pStyle w:val="ListParagraph"/>
        <w:numPr>
          <w:ilvl w:val="1"/>
          <w:numId w:val="21"/>
        </w:numPr>
        <w:rPr>
          <w:sz w:val="20"/>
          <w:szCs w:val="20"/>
        </w:rPr>
      </w:pP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太字</w:t>
      </w:r>
    </w:p>
    <w:p w14:paraId="5A2B21E0" w14:textId="1D0F15FB" w:rsidR="00AD0CB9" w:rsidRPr="00F55181" w:rsidRDefault="00AD0CB9" w:rsidP="00F55181">
      <w:pPr>
        <w:pStyle w:val="ListParagraph"/>
        <w:numPr>
          <w:ilvl w:val="1"/>
          <w:numId w:val="21"/>
        </w:numPr>
        <w:rPr>
          <w:rFonts w:ascii="Century" w:eastAsia="MS Mincho" w:hAnsi="Century"/>
          <w:kern w:val="2"/>
          <w:sz w:val="20"/>
          <w:szCs w:val="20"/>
          <w:lang w:eastAsia="ja-JP"/>
        </w:rPr>
      </w:pPr>
      <w:r w:rsidRPr="00F55181">
        <w:rPr>
          <w:rFonts w:ascii="Century" w:eastAsia="MS Mincho" w:hAnsi="Century"/>
          <w:kern w:val="2"/>
          <w:sz w:val="20"/>
          <w:szCs w:val="20"/>
          <w:lang w:eastAsia="ja-JP"/>
        </w:rPr>
        <w:t>見出し番号が自動的に付与されるようにすること</w:t>
      </w:r>
    </w:p>
    <w:p w14:paraId="4AB57092" w14:textId="77777777" w:rsidR="00A361FE" w:rsidRPr="00A361FE" w:rsidRDefault="00A361FE" w:rsidP="00A361FE"/>
    <w:p w14:paraId="42E6959B" w14:textId="621841C8" w:rsidR="00A361FE" w:rsidRDefault="00AD0CB9" w:rsidP="00A361FE">
      <w:pPr>
        <w:rPr>
          <w:rFonts w:ascii="MS Mincho" w:eastAsia="MS Mincho" w:hAnsi="MS Mincho" w:cs="MS Mincho"/>
          <w:b/>
          <w:bCs/>
          <w:lang w:val="en-US"/>
        </w:rPr>
      </w:pPr>
      <w:r>
        <w:rPr>
          <w:rFonts w:ascii="MS Mincho" w:eastAsia="MS Mincho" w:hAnsi="MS Mincho" w:cs="MS Mincho"/>
          <w:b/>
          <w:bCs/>
          <w:lang w:val="en-US"/>
        </w:rPr>
        <w:t>3.</w:t>
      </w:r>
      <w:r w:rsidR="00A361FE" w:rsidRPr="00A361FE">
        <w:rPr>
          <w:rFonts w:ascii="MS Mincho" w:eastAsia="MS Mincho" w:hAnsi="MS Mincho" w:cs="MS Mincho" w:hint="eastAsia"/>
          <w:b/>
          <w:bCs/>
        </w:rPr>
        <w:t>数式の挿入</w:t>
      </w:r>
    </w:p>
    <w:p w14:paraId="4866B5DF" w14:textId="77777777" w:rsidR="00AD0CB9" w:rsidRDefault="00AD0CB9" w:rsidP="00A361FE">
      <w:pPr>
        <w:rPr>
          <w:rFonts w:ascii="MS Mincho" w:eastAsia="MS Mincho" w:hAnsi="MS Mincho" w:cs="MS Mincho"/>
          <w:b/>
          <w:bCs/>
          <w:lang w:val="en-US"/>
        </w:rPr>
      </w:pPr>
    </w:p>
    <w:p w14:paraId="0CE50665" w14:textId="2DBB4BB5" w:rsidR="00470F0E" w:rsidRPr="00470F0E" w:rsidRDefault="00AD0CB9" w:rsidP="00470F0E">
      <w:pPr>
        <w:rPr>
          <w:rFonts w:ascii="MS Mincho" w:eastAsia="MS Mincho" w:hAnsi="MS Mincho" w:cs="MS Mincho"/>
          <w:b/>
          <w:bCs/>
        </w:rPr>
      </w:pPr>
      <w:r>
        <w:rPr>
          <w:rFonts w:ascii="MS Mincho" w:eastAsia="MS Mincho" w:hAnsi="MS Mincho" w:cs="MS Mincho"/>
          <w:b/>
          <w:bCs/>
          <w:lang w:val="en-US"/>
        </w:rPr>
        <w:t>4</w:t>
      </w:r>
      <w:r>
        <w:rPr>
          <w:rFonts w:ascii="MS Mincho" w:eastAsia="MS Mincho" w:hAnsi="MS Mincho" w:cs="MS Mincho"/>
          <w:b/>
          <w:bCs/>
          <w:lang w:val="en-US"/>
        </w:rPr>
        <w:t>.</w:t>
      </w:r>
      <w:r w:rsidR="00470F0E" w:rsidRPr="00470F0E">
        <w:rPr>
          <w:rFonts w:ascii="MS Mincho" w:eastAsia="MS Mincho" w:hAnsi="MS Mincho" w:cs="MS Mincho"/>
          <w:b/>
          <w:bCs/>
        </w:rPr>
        <w:t>表の作成</w:t>
      </w:r>
    </w:p>
    <w:p w14:paraId="219520E3" w14:textId="49330823" w:rsidR="00AD0CB9" w:rsidRDefault="00AD0CB9" w:rsidP="00AD0CB9">
      <w:pPr>
        <w:rPr>
          <w:rFonts w:ascii="MS Mincho" w:eastAsia="MS Mincho" w:hAnsi="MS Mincho" w:cs="MS Mincho"/>
          <w:b/>
          <w:bCs/>
          <w:lang w:val="en-US"/>
        </w:rPr>
      </w:pPr>
    </w:p>
    <w:p w14:paraId="5CA384FD" w14:textId="5050E8BF" w:rsidR="00470F0E" w:rsidRDefault="00470F0E" w:rsidP="00470F0E">
      <w:pPr>
        <w:rPr>
          <w:rFonts w:ascii="MS Mincho" w:eastAsia="MS Mincho" w:hAnsi="MS Mincho" w:cs="MS Mincho"/>
          <w:b/>
          <w:bCs/>
          <w:lang w:val="en-US" w:eastAsia="ja-JP"/>
        </w:rPr>
      </w:pPr>
      <w:r>
        <w:rPr>
          <w:rFonts w:ascii="MS Mincho" w:eastAsia="MS Mincho" w:hAnsi="MS Mincho" w:cs="MS Mincho"/>
          <w:b/>
          <w:bCs/>
          <w:lang w:val="en-US"/>
        </w:rPr>
        <w:t>4.</w:t>
      </w:r>
      <w:r>
        <w:rPr>
          <w:rFonts w:ascii="MS Mincho" w:eastAsia="MS Mincho" w:hAnsi="MS Mincho" w:cs="MS Mincho" w:hint="eastAsia"/>
          <w:b/>
          <w:bCs/>
          <w:lang w:val="en-US" w:eastAsia="ja-JP"/>
        </w:rPr>
        <w:t>図の挿入</w:t>
      </w:r>
    </w:p>
    <w:p w14:paraId="045D9A93" w14:textId="77777777" w:rsidR="00470F0E" w:rsidRDefault="00470F0E" w:rsidP="00470F0E">
      <w:pPr>
        <w:rPr>
          <w:rFonts w:ascii="MS Mincho" w:eastAsia="MS Mincho" w:hAnsi="MS Mincho" w:cs="MS Mincho"/>
          <w:b/>
          <w:bCs/>
          <w:lang w:val="en-US" w:eastAsia="ja-JP"/>
        </w:rPr>
      </w:pPr>
    </w:p>
    <w:p w14:paraId="0AD1D9D9" w14:textId="29905BD2" w:rsidR="00470F0E" w:rsidRPr="00470F0E" w:rsidRDefault="00470F0E" w:rsidP="00470F0E">
      <w:pPr>
        <w:rPr>
          <w:rFonts w:ascii="MS Mincho" w:eastAsia="MS Mincho" w:hAnsi="MS Mincho" w:cs="MS Mincho" w:hint="eastAsia"/>
          <w:b/>
          <w:bCs/>
          <w:lang w:eastAsia="ja-JP"/>
        </w:rPr>
      </w:pPr>
      <w:r>
        <w:rPr>
          <w:rFonts w:ascii="MS Mincho" w:eastAsia="MS Mincho" w:hAnsi="MS Mincho" w:cs="MS Mincho"/>
          <w:b/>
          <w:bCs/>
          <w:lang w:val="en-US" w:eastAsia="ja-JP"/>
        </w:rPr>
        <w:t>5.</w:t>
      </w:r>
      <w:r w:rsidRPr="00470F0E">
        <w:rPr>
          <w:rFonts w:ascii="MS Mincho" w:eastAsia="MS Mincho" w:hAnsi="MS Mincho" w:cs="MS Mincho"/>
          <w:b/>
          <w:bCs/>
          <w:lang w:eastAsia="ja-JP"/>
        </w:rPr>
        <w:t>相互参照</w:t>
      </w:r>
    </w:p>
    <w:p w14:paraId="49936610" w14:textId="42D2968D" w:rsidR="00470F0E" w:rsidRPr="00470F0E" w:rsidRDefault="00470F0E" w:rsidP="00470F0E">
      <w:pPr>
        <w:rPr>
          <w:rFonts w:ascii="MS Mincho" w:eastAsia="MS Mincho" w:hAnsi="MS Mincho" w:cs="MS Mincho"/>
          <w:lang w:val="en-US" w:eastAsia="ja-JP"/>
        </w:rPr>
      </w:pPr>
      <w:r w:rsidRPr="00470F0E">
        <w:rPr>
          <w:rFonts w:ascii="MS Mincho" w:eastAsia="MS Mincho" w:hAnsi="MS Mincho" w:cs="MS Mincho"/>
          <w:lang w:eastAsia="ja-JP"/>
        </w:rPr>
        <w:t>図1に示すように</w:t>
      </w:r>
      <w:r>
        <w:rPr>
          <w:rFonts w:ascii="MS Mincho" w:eastAsia="MS Mincho" w:hAnsi="MS Mincho" w:cs="MS Mincho"/>
          <w:lang w:val="en-US" w:eastAsia="ja-JP"/>
        </w:rPr>
        <w:t>…</w:t>
      </w:r>
    </w:p>
    <w:p w14:paraId="36BF578B" w14:textId="6E9F2077" w:rsidR="00470F0E" w:rsidRPr="00470F0E" w:rsidRDefault="00470F0E" w:rsidP="00470F0E">
      <w:pPr>
        <w:rPr>
          <w:rFonts w:ascii="MS Mincho" w:eastAsia="MS Mincho" w:hAnsi="MS Mincho" w:cs="MS Mincho"/>
          <w:lang w:val="en-US" w:eastAsia="ja-JP"/>
        </w:rPr>
      </w:pPr>
      <w:r w:rsidRPr="00470F0E">
        <w:rPr>
          <w:rFonts w:ascii="MS Mincho" w:eastAsia="MS Mincho" w:hAnsi="MS Mincho" w:cs="MS Mincho"/>
          <w:lang w:eastAsia="ja-JP"/>
        </w:rPr>
        <w:t>表1に示すように</w:t>
      </w:r>
      <w:r>
        <w:rPr>
          <w:rFonts w:ascii="MS Mincho" w:eastAsia="MS Mincho" w:hAnsi="MS Mincho" w:cs="MS Mincho"/>
          <w:lang w:val="en-US" w:eastAsia="ja-JP"/>
        </w:rPr>
        <w:t>…</w:t>
      </w:r>
    </w:p>
    <w:p w14:paraId="074EBBF6" w14:textId="77777777" w:rsidR="00470F0E" w:rsidRPr="00470F0E" w:rsidRDefault="00470F0E" w:rsidP="00AD0CB9">
      <w:pPr>
        <w:rPr>
          <w:rFonts w:ascii="MS Mincho" w:eastAsia="MS Mincho" w:hAnsi="MS Mincho" w:cs="MS Mincho"/>
          <w:b/>
          <w:bCs/>
          <w:lang w:val="en-US" w:eastAsia="ja-JP"/>
        </w:rPr>
      </w:pPr>
    </w:p>
    <w:p w14:paraId="6E39E2CB" w14:textId="77777777" w:rsidR="00AD0CB9" w:rsidRPr="00AD0CB9" w:rsidRDefault="00AD0CB9" w:rsidP="00A361FE">
      <w:pPr>
        <w:rPr>
          <w:lang w:val="en-US"/>
        </w:rPr>
      </w:pPr>
    </w:p>
    <w:p w14:paraId="25FECB43" w14:textId="7FEF0239" w:rsidR="00240544" w:rsidRPr="00EC6A39" w:rsidRDefault="00240544" w:rsidP="00A361FE"/>
    <w:sectPr w:rsidR="00240544" w:rsidRPr="00EC6A39" w:rsidSect="00AB67F2">
      <w:type w:val="continuous"/>
      <w:pgSz w:w="11906" w:h="16838" w:code="9"/>
      <w:pgMar w:top="1701" w:right="1418" w:bottom="1247" w:left="1418" w:header="1191" w:footer="992" w:gutter="0"/>
      <w:cols w:space="46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216C" w14:textId="77777777" w:rsidR="00277DAB" w:rsidRDefault="00277DAB" w:rsidP="002E3D37">
      <w:r>
        <w:separator/>
      </w:r>
    </w:p>
  </w:endnote>
  <w:endnote w:type="continuationSeparator" w:id="0">
    <w:p w14:paraId="533BF05F" w14:textId="77777777" w:rsidR="00277DAB" w:rsidRDefault="00277DAB" w:rsidP="002E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6011" w14:textId="77777777" w:rsidR="00277DAB" w:rsidRDefault="00277DAB" w:rsidP="002E3D37">
      <w:r>
        <w:separator/>
      </w:r>
    </w:p>
  </w:footnote>
  <w:footnote w:type="continuationSeparator" w:id="0">
    <w:p w14:paraId="1B1F3FC8" w14:textId="77777777" w:rsidR="00277DAB" w:rsidRDefault="00277DAB" w:rsidP="002E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6702" w14:textId="5E75917D" w:rsidR="00AB67F2" w:rsidRPr="00367214" w:rsidRDefault="00AB67F2" w:rsidP="00AB67F2">
    <w:pPr>
      <w:pStyle w:val="Header"/>
      <w:pBdr>
        <w:bottom w:val="single" w:sz="4" w:space="1" w:color="auto"/>
      </w:pBdr>
      <w:jc w:val="center"/>
      <w:rPr>
        <w:rFonts w:hint="eastAsia"/>
      </w:rPr>
    </w:pPr>
    <w:r>
      <w:rPr>
        <w:rFonts w:hint="eastAsia"/>
      </w:rPr>
      <w:t>計算機実習</w:t>
    </w:r>
    <w:r>
      <w:rPr>
        <w:rFonts w:hint="eastAsia"/>
        <w:lang w:eastAsia="ja-JP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0F6"/>
    <w:multiLevelType w:val="hybridMultilevel"/>
    <w:tmpl w:val="98487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5607"/>
    <w:multiLevelType w:val="hybridMultilevel"/>
    <w:tmpl w:val="457E687E"/>
    <w:lvl w:ilvl="0" w:tplc="21D07D10">
      <w:start w:val="1"/>
      <w:numFmt w:val="decimal"/>
      <w:suff w:val="space"/>
      <w:lvlText w:val="[%1]"/>
      <w:lvlJc w:val="left"/>
      <w:pPr>
        <w:ind w:left="150" w:hanging="15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31C38"/>
    <w:multiLevelType w:val="hybridMultilevel"/>
    <w:tmpl w:val="A18C1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86588"/>
    <w:multiLevelType w:val="multilevel"/>
    <w:tmpl w:val="DDF816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A221EA"/>
    <w:multiLevelType w:val="multilevel"/>
    <w:tmpl w:val="CA00F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4C4461"/>
    <w:multiLevelType w:val="hybridMultilevel"/>
    <w:tmpl w:val="40EE5392"/>
    <w:lvl w:ilvl="0" w:tplc="21D07D10">
      <w:start w:val="1"/>
      <w:numFmt w:val="decimal"/>
      <w:suff w:val="space"/>
      <w:lvlText w:val="[%1]"/>
      <w:lvlJc w:val="left"/>
      <w:pPr>
        <w:ind w:left="510" w:hanging="15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26677"/>
    <w:multiLevelType w:val="hybridMultilevel"/>
    <w:tmpl w:val="5C86F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22E28"/>
    <w:multiLevelType w:val="multilevel"/>
    <w:tmpl w:val="A34AC2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9E3D5D"/>
    <w:multiLevelType w:val="hybridMultilevel"/>
    <w:tmpl w:val="9C92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F79EE"/>
    <w:multiLevelType w:val="multilevel"/>
    <w:tmpl w:val="0116FD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466FAD"/>
    <w:multiLevelType w:val="multilevel"/>
    <w:tmpl w:val="A34AC2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7739CB"/>
    <w:multiLevelType w:val="hybridMultilevel"/>
    <w:tmpl w:val="017AF298"/>
    <w:lvl w:ilvl="0" w:tplc="CF30138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0B1CBF"/>
    <w:multiLevelType w:val="multilevel"/>
    <w:tmpl w:val="0116FD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4C673C"/>
    <w:multiLevelType w:val="hybridMultilevel"/>
    <w:tmpl w:val="5E58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82F25"/>
    <w:multiLevelType w:val="hybridMultilevel"/>
    <w:tmpl w:val="92D0B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522C9"/>
    <w:multiLevelType w:val="multilevel"/>
    <w:tmpl w:val="A34AC2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725A5C"/>
    <w:multiLevelType w:val="multilevel"/>
    <w:tmpl w:val="B42A273C"/>
    <w:lvl w:ilvl="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7" w15:restartNumberingAfterBreak="0">
    <w:nsid w:val="5A746176"/>
    <w:multiLevelType w:val="hybridMultilevel"/>
    <w:tmpl w:val="78CA43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76279"/>
    <w:multiLevelType w:val="multilevel"/>
    <w:tmpl w:val="0C545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037957"/>
    <w:multiLevelType w:val="multilevel"/>
    <w:tmpl w:val="CA00F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F31B0E"/>
    <w:multiLevelType w:val="multilevel"/>
    <w:tmpl w:val="CA00F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7771493">
    <w:abstractNumId w:val="16"/>
  </w:num>
  <w:num w:numId="2" w16cid:durableId="230434823">
    <w:abstractNumId w:val="5"/>
  </w:num>
  <w:num w:numId="3" w16cid:durableId="81415146">
    <w:abstractNumId w:val="1"/>
  </w:num>
  <w:num w:numId="4" w16cid:durableId="1089887495">
    <w:abstractNumId w:val="11"/>
  </w:num>
  <w:num w:numId="5" w16cid:durableId="800852310">
    <w:abstractNumId w:val="12"/>
  </w:num>
  <w:num w:numId="6" w16cid:durableId="1556088988">
    <w:abstractNumId w:val="15"/>
  </w:num>
  <w:num w:numId="7" w16cid:durableId="115831164">
    <w:abstractNumId w:val="9"/>
  </w:num>
  <w:num w:numId="8" w16cid:durableId="1732995523">
    <w:abstractNumId w:val="19"/>
  </w:num>
  <w:num w:numId="9" w16cid:durableId="2107918815">
    <w:abstractNumId w:val="7"/>
  </w:num>
  <w:num w:numId="10" w16cid:durableId="1009528222">
    <w:abstractNumId w:val="10"/>
  </w:num>
  <w:num w:numId="11" w16cid:durableId="580717443">
    <w:abstractNumId w:val="20"/>
  </w:num>
  <w:num w:numId="12" w16cid:durableId="1623227064">
    <w:abstractNumId w:val="4"/>
  </w:num>
  <w:num w:numId="13" w16cid:durableId="1782458054">
    <w:abstractNumId w:val="18"/>
  </w:num>
  <w:num w:numId="14" w16cid:durableId="1999917390">
    <w:abstractNumId w:val="3"/>
  </w:num>
  <w:num w:numId="15" w16cid:durableId="1134055763">
    <w:abstractNumId w:val="6"/>
  </w:num>
  <w:num w:numId="16" w16cid:durableId="860824256">
    <w:abstractNumId w:val="14"/>
  </w:num>
  <w:num w:numId="17" w16cid:durableId="2082100307">
    <w:abstractNumId w:val="13"/>
  </w:num>
  <w:num w:numId="18" w16cid:durableId="22289819">
    <w:abstractNumId w:val="0"/>
  </w:num>
  <w:num w:numId="19" w16cid:durableId="1529415391">
    <w:abstractNumId w:val="17"/>
  </w:num>
  <w:num w:numId="20" w16cid:durableId="463235062">
    <w:abstractNumId w:val="8"/>
  </w:num>
  <w:num w:numId="21" w16cid:durableId="1985771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42"/>
    <w:rsid w:val="00014D36"/>
    <w:rsid w:val="00022CDD"/>
    <w:rsid w:val="00034D8F"/>
    <w:rsid w:val="000352F0"/>
    <w:rsid w:val="00053031"/>
    <w:rsid w:val="00063B7C"/>
    <w:rsid w:val="00071AE2"/>
    <w:rsid w:val="00072633"/>
    <w:rsid w:val="0007309B"/>
    <w:rsid w:val="00077CA9"/>
    <w:rsid w:val="00083731"/>
    <w:rsid w:val="000A7B32"/>
    <w:rsid w:val="000C23BF"/>
    <w:rsid w:val="000C259B"/>
    <w:rsid w:val="000C6C49"/>
    <w:rsid w:val="001008CC"/>
    <w:rsid w:val="00105ED6"/>
    <w:rsid w:val="001118CA"/>
    <w:rsid w:val="001211AF"/>
    <w:rsid w:val="001374C9"/>
    <w:rsid w:val="00146516"/>
    <w:rsid w:val="001636C5"/>
    <w:rsid w:val="001654CF"/>
    <w:rsid w:val="001678C6"/>
    <w:rsid w:val="00175635"/>
    <w:rsid w:val="00181D6E"/>
    <w:rsid w:val="001920AB"/>
    <w:rsid w:val="00193F09"/>
    <w:rsid w:val="001A10CA"/>
    <w:rsid w:val="001A2E62"/>
    <w:rsid w:val="001A7004"/>
    <w:rsid w:val="001B1B10"/>
    <w:rsid w:val="001B2A54"/>
    <w:rsid w:val="001B4C8C"/>
    <w:rsid w:val="001D22E2"/>
    <w:rsid w:val="001D4751"/>
    <w:rsid w:val="001D714D"/>
    <w:rsid w:val="001D71E3"/>
    <w:rsid w:val="001E319B"/>
    <w:rsid w:val="001E5951"/>
    <w:rsid w:val="00210E25"/>
    <w:rsid w:val="00227D21"/>
    <w:rsid w:val="00236474"/>
    <w:rsid w:val="00240544"/>
    <w:rsid w:val="002408EB"/>
    <w:rsid w:val="00243346"/>
    <w:rsid w:val="00261845"/>
    <w:rsid w:val="00263D47"/>
    <w:rsid w:val="00267053"/>
    <w:rsid w:val="00277DAB"/>
    <w:rsid w:val="002801D5"/>
    <w:rsid w:val="0029787F"/>
    <w:rsid w:val="002B03EA"/>
    <w:rsid w:val="002C0C76"/>
    <w:rsid w:val="002C235C"/>
    <w:rsid w:val="002E3D37"/>
    <w:rsid w:val="002F463F"/>
    <w:rsid w:val="002F77B9"/>
    <w:rsid w:val="002F7CBB"/>
    <w:rsid w:val="00321D04"/>
    <w:rsid w:val="00330199"/>
    <w:rsid w:val="00331514"/>
    <w:rsid w:val="00342954"/>
    <w:rsid w:val="0035508E"/>
    <w:rsid w:val="003667D7"/>
    <w:rsid w:val="00367214"/>
    <w:rsid w:val="00380895"/>
    <w:rsid w:val="00382F4D"/>
    <w:rsid w:val="00384109"/>
    <w:rsid w:val="003912A3"/>
    <w:rsid w:val="00392B06"/>
    <w:rsid w:val="003A5C6E"/>
    <w:rsid w:val="003B6397"/>
    <w:rsid w:val="003D340C"/>
    <w:rsid w:val="003E3EF0"/>
    <w:rsid w:val="004117BD"/>
    <w:rsid w:val="0043208C"/>
    <w:rsid w:val="00446C28"/>
    <w:rsid w:val="00446E98"/>
    <w:rsid w:val="004576B6"/>
    <w:rsid w:val="00470F0E"/>
    <w:rsid w:val="00472776"/>
    <w:rsid w:val="004948BC"/>
    <w:rsid w:val="004948E0"/>
    <w:rsid w:val="004A2F95"/>
    <w:rsid w:val="004A3417"/>
    <w:rsid w:val="004C02DE"/>
    <w:rsid w:val="004C1875"/>
    <w:rsid w:val="004C36B6"/>
    <w:rsid w:val="004C5B88"/>
    <w:rsid w:val="004D4957"/>
    <w:rsid w:val="00524A4C"/>
    <w:rsid w:val="00534E9D"/>
    <w:rsid w:val="00540F8E"/>
    <w:rsid w:val="005456FE"/>
    <w:rsid w:val="00551B0A"/>
    <w:rsid w:val="00561467"/>
    <w:rsid w:val="005B4347"/>
    <w:rsid w:val="005C7446"/>
    <w:rsid w:val="005E4FF9"/>
    <w:rsid w:val="005F3030"/>
    <w:rsid w:val="005F3F4C"/>
    <w:rsid w:val="005F406B"/>
    <w:rsid w:val="005F57D2"/>
    <w:rsid w:val="006136DA"/>
    <w:rsid w:val="00621FBB"/>
    <w:rsid w:val="00624871"/>
    <w:rsid w:val="00634EC1"/>
    <w:rsid w:val="00652C31"/>
    <w:rsid w:val="006628F6"/>
    <w:rsid w:val="00674D88"/>
    <w:rsid w:val="00676FBD"/>
    <w:rsid w:val="00677D12"/>
    <w:rsid w:val="00682D69"/>
    <w:rsid w:val="00686481"/>
    <w:rsid w:val="006D7884"/>
    <w:rsid w:val="00720DEF"/>
    <w:rsid w:val="00735400"/>
    <w:rsid w:val="00762878"/>
    <w:rsid w:val="00765E97"/>
    <w:rsid w:val="00791CA8"/>
    <w:rsid w:val="00792DCD"/>
    <w:rsid w:val="007A262A"/>
    <w:rsid w:val="007B6E14"/>
    <w:rsid w:val="007C21B2"/>
    <w:rsid w:val="007C7AFE"/>
    <w:rsid w:val="007E6A5F"/>
    <w:rsid w:val="007F003F"/>
    <w:rsid w:val="00820F34"/>
    <w:rsid w:val="00832E1C"/>
    <w:rsid w:val="00833667"/>
    <w:rsid w:val="008401F2"/>
    <w:rsid w:val="00842003"/>
    <w:rsid w:val="00846FB0"/>
    <w:rsid w:val="00850F0F"/>
    <w:rsid w:val="00854FBB"/>
    <w:rsid w:val="00856080"/>
    <w:rsid w:val="00865048"/>
    <w:rsid w:val="00870EC4"/>
    <w:rsid w:val="008722C9"/>
    <w:rsid w:val="00880B94"/>
    <w:rsid w:val="008934CF"/>
    <w:rsid w:val="0089438D"/>
    <w:rsid w:val="008A5A0D"/>
    <w:rsid w:val="008B4789"/>
    <w:rsid w:val="008C2496"/>
    <w:rsid w:val="008D40BE"/>
    <w:rsid w:val="008F2AAD"/>
    <w:rsid w:val="008F747A"/>
    <w:rsid w:val="00900A5E"/>
    <w:rsid w:val="0092499D"/>
    <w:rsid w:val="0093555C"/>
    <w:rsid w:val="009364B0"/>
    <w:rsid w:val="00946C14"/>
    <w:rsid w:val="00962D53"/>
    <w:rsid w:val="00980605"/>
    <w:rsid w:val="0098489F"/>
    <w:rsid w:val="00986AFB"/>
    <w:rsid w:val="009937D9"/>
    <w:rsid w:val="009A15CD"/>
    <w:rsid w:val="009A1817"/>
    <w:rsid w:val="009C5760"/>
    <w:rsid w:val="00A203F9"/>
    <w:rsid w:val="00A361FE"/>
    <w:rsid w:val="00A37579"/>
    <w:rsid w:val="00A56F38"/>
    <w:rsid w:val="00A70DFD"/>
    <w:rsid w:val="00A760DC"/>
    <w:rsid w:val="00A93356"/>
    <w:rsid w:val="00AB5CD7"/>
    <w:rsid w:val="00AB67F2"/>
    <w:rsid w:val="00AC4F38"/>
    <w:rsid w:val="00AC60DE"/>
    <w:rsid w:val="00AC6226"/>
    <w:rsid w:val="00AD05DA"/>
    <w:rsid w:val="00AD0CB9"/>
    <w:rsid w:val="00AE1617"/>
    <w:rsid w:val="00AF674D"/>
    <w:rsid w:val="00B01FB9"/>
    <w:rsid w:val="00B02F05"/>
    <w:rsid w:val="00B02FD2"/>
    <w:rsid w:val="00B07D5B"/>
    <w:rsid w:val="00B14612"/>
    <w:rsid w:val="00B25EEC"/>
    <w:rsid w:val="00B277B2"/>
    <w:rsid w:val="00B415D1"/>
    <w:rsid w:val="00B54E64"/>
    <w:rsid w:val="00B84559"/>
    <w:rsid w:val="00B957BC"/>
    <w:rsid w:val="00BA0C5D"/>
    <w:rsid w:val="00BB2B66"/>
    <w:rsid w:val="00BC18C5"/>
    <w:rsid w:val="00BC222E"/>
    <w:rsid w:val="00BC43B0"/>
    <w:rsid w:val="00BD4FCD"/>
    <w:rsid w:val="00C0168E"/>
    <w:rsid w:val="00C13312"/>
    <w:rsid w:val="00C30C3C"/>
    <w:rsid w:val="00C32885"/>
    <w:rsid w:val="00C50043"/>
    <w:rsid w:val="00C72A37"/>
    <w:rsid w:val="00C81B16"/>
    <w:rsid w:val="00C9546D"/>
    <w:rsid w:val="00CA5F5D"/>
    <w:rsid w:val="00CA7319"/>
    <w:rsid w:val="00CC2299"/>
    <w:rsid w:val="00CC389C"/>
    <w:rsid w:val="00CC3987"/>
    <w:rsid w:val="00CC40C7"/>
    <w:rsid w:val="00CC44B4"/>
    <w:rsid w:val="00CD2F0E"/>
    <w:rsid w:val="00CF2627"/>
    <w:rsid w:val="00CF4CC9"/>
    <w:rsid w:val="00D06CB0"/>
    <w:rsid w:val="00D103EE"/>
    <w:rsid w:val="00D2787F"/>
    <w:rsid w:val="00D3257F"/>
    <w:rsid w:val="00D40AA4"/>
    <w:rsid w:val="00D43635"/>
    <w:rsid w:val="00D4593E"/>
    <w:rsid w:val="00D505AD"/>
    <w:rsid w:val="00D54B3F"/>
    <w:rsid w:val="00D54BF8"/>
    <w:rsid w:val="00D56EC0"/>
    <w:rsid w:val="00D76E77"/>
    <w:rsid w:val="00DA0452"/>
    <w:rsid w:val="00DB2172"/>
    <w:rsid w:val="00DB691B"/>
    <w:rsid w:val="00DB6B0E"/>
    <w:rsid w:val="00DC5F22"/>
    <w:rsid w:val="00DF4168"/>
    <w:rsid w:val="00E27C87"/>
    <w:rsid w:val="00E31C51"/>
    <w:rsid w:val="00E3448A"/>
    <w:rsid w:val="00E35B25"/>
    <w:rsid w:val="00E50DB8"/>
    <w:rsid w:val="00E66D4A"/>
    <w:rsid w:val="00E67E8C"/>
    <w:rsid w:val="00E84592"/>
    <w:rsid w:val="00EA3040"/>
    <w:rsid w:val="00EB7E8D"/>
    <w:rsid w:val="00EC2EE3"/>
    <w:rsid w:val="00EC6A39"/>
    <w:rsid w:val="00ED6641"/>
    <w:rsid w:val="00ED742B"/>
    <w:rsid w:val="00EE3145"/>
    <w:rsid w:val="00EE52A9"/>
    <w:rsid w:val="00EE5A08"/>
    <w:rsid w:val="00EF4BFB"/>
    <w:rsid w:val="00EF7E6A"/>
    <w:rsid w:val="00F067A4"/>
    <w:rsid w:val="00F10AE6"/>
    <w:rsid w:val="00F1240F"/>
    <w:rsid w:val="00F27CD7"/>
    <w:rsid w:val="00F33C99"/>
    <w:rsid w:val="00F33E08"/>
    <w:rsid w:val="00F43FBC"/>
    <w:rsid w:val="00F44261"/>
    <w:rsid w:val="00F50154"/>
    <w:rsid w:val="00F55181"/>
    <w:rsid w:val="00F61342"/>
    <w:rsid w:val="00F643B5"/>
    <w:rsid w:val="00F7193C"/>
    <w:rsid w:val="00F731A2"/>
    <w:rsid w:val="00F848E4"/>
    <w:rsid w:val="00FA4974"/>
    <w:rsid w:val="00FA638B"/>
    <w:rsid w:val="00FA7973"/>
    <w:rsid w:val="00FC5758"/>
    <w:rsid w:val="00FD4601"/>
    <w:rsid w:val="00FD4796"/>
    <w:rsid w:val="00FE3098"/>
    <w:rsid w:val="00FF4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D8E68"/>
  <w15:docId w15:val="{9D5CEE81-AC1E-2B44-9DD7-C2C27F7E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1FE"/>
    <w:rPr>
      <w:rFonts w:ascii="Times New Roman" w:eastAsia="Times New Roman" w:hAnsi="Times New Roman"/>
      <w:sz w:val="24"/>
      <w:szCs w:val="24"/>
      <w:lang w:val="en-JP" w:eastAsia="zh-CN"/>
    </w:rPr>
  </w:style>
  <w:style w:type="paragraph" w:styleId="Heading1">
    <w:name w:val="heading 1"/>
    <w:basedOn w:val="Normal"/>
    <w:next w:val="Normal"/>
    <w:link w:val="Heading1Char"/>
    <w:qFormat/>
    <w:rsid w:val="00AB67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3D3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2E3D37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E3D3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2E3D37"/>
    <w:rPr>
      <w:kern w:val="2"/>
      <w:sz w:val="21"/>
      <w:szCs w:val="24"/>
    </w:rPr>
  </w:style>
  <w:style w:type="character" w:styleId="PlaceholderText">
    <w:name w:val="Placeholder Text"/>
    <w:basedOn w:val="DefaultParagraphFont"/>
    <w:uiPriority w:val="99"/>
    <w:semiHidden/>
    <w:rsid w:val="004C36B6"/>
    <w:rPr>
      <w:color w:val="808080"/>
    </w:rPr>
  </w:style>
  <w:style w:type="paragraph" w:styleId="BalloonText">
    <w:name w:val="Balloon Text"/>
    <w:basedOn w:val="Normal"/>
    <w:link w:val="BalloonTextChar"/>
    <w:rsid w:val="004C36B6"/>
    <w:rPr>
      <w:rFonts w:ascii="MS UI Gothic" w:eastAsia="MS UI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36B6"/>
    <w:rPr>
      <w:rFonts w:ascii="MS UI Gothic" w:eastAsia="MS UI Gothic"/>
      <w:kern w:val="2"/>
      <w:sz w:val="18"/>
      <w:szCs w:val="18"/>
    </w:rPr>
  </w:style>
  <w:style w:type="table" w:styleId="TableGrid">
    <w:name w:val="Table Grid"/>
    <w:basedOn w:val="TableNormal"/>
    <w:rsid w:val="004C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0C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A7319"/>
    <w:pPr>
      <w:snapToGrid w:val="0"/>
    </w:pPr>
    <w:rPr>
      <w:rFonts w:cs="Century"/>
      <w:szCs w:val="21"/>
    </w:rPr>
  </w:style>
  <w:style w:type="character" w:customStyle="1" w:styleId="FootnoteTextChar">
    <w:name w:val="Footnote Text Char"/>
    <w:basedOn w:val="DefaultParagraphFont"/>
    <w:link w:val="FootnoteText"/>
    <w:rsid w:val="00CA7319"/>
    <w:rPr>
      <w:rFonts w:cs="Century"/>
      <w:kern w:val="2"/>
      <w:sz w:val="21"/>
      <w:szCs w:val="21"/>
    </w:rPr>
  </w:style>
  <w:style w:type="character" w:styleId="FootnoteReference">
    <w:name w:val="footnote reference"/>
    <w:rsid w:val="00CA7319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1211AF"/>
    <w:rPr>
      <w:b/>
      <w:bCs/>
      <w:szCs w:val="21"/>
    </w:rPr>
  </w:style>
  <w:style w:type="table" w:styleId="TableGridLight">
    <w:name w:val="Grid Table Light"/>
    <w:basedOn w:val="TableNormal"/>
    <w:uiPriority w:val="40"/>
    <w:rsid w:val="00071A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34E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nhideWhenUsed/>
    <w:rsid w:val="00392B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B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92B0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B67F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styleId="Strong">
    <w:name w:val="Strong"/>
    <w:basedOn w:val="DefaultParagraphFont"/>
    <w:uiPriority w:val="22"/>
    <w:qFormat/>
    <w:rsid w:val="00AB6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\&#12487;&#12473;&#12463;&#12488;&#12483;&#12503;\&#32076;&#21942;&#12471;&#12473;&#12486;&#12512;&#24037;&#23398;&#31185;&#21330;&#26989;&#35542;&#25991;&#27010;&#35201;&#38598;&#12398;&#25351;&#23450;&#12501;&#12457;&#12540;&#12510;&#12483;&#1248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5C73-9017-174F-BF52-B534163D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Settings\kim\デスクトップ\経営システム工学科卒業論文概要集の指定フォーマット.dotx</Template>
  <TotalTime>129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kenji</dc:creator>
  <cp:lastModifiedBy>劉　子昂</cp:lastModifiedBy>
  <cp:revision>29</cp:revision>
  <cp:lastPrinted>2023-11-14T07:39:00Z</cp:lastPrinted>
  <dcterms:created xsi:type="dcterms:W3CDTF">2021-12-03T01:10:00Z</dcterms:created>
  <dcterms:modified xsi:type="dcterms:W3CDTF">2026-05-26T12:45:00Z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11ff7ed918e940958702f0e3c35ad64d345faf732525dfa6f8095faa5af7c5d2</vt:lpwstr>
  </property>
</Properties>
</file>